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7AFFA" w14:textId="77777777" w:rsidR="00B539D8" w:rsidRDefault="00242DD8" w:rsidP="00B539D8">
      <w:pPr>
        <w:rPr>
          <w:b/>
          <w:smallCaps/>
          <w:color w:val="FF0000"/>
          <w:sz w:val="36"/>
          <w:szCs w:val="36"/>
        </w:rPr>
      </w:pPr>
      <w:r>
        <w:rPr>
          <w:noProof/>
          <w:lang w:eastAsia="en-ZA"/>
        </w:rPr>
        <w:drawing>
          <wp:inline distT="0" distB="0" distL="0" distR="0" wp14:anchorId="4566BB85" wp14:editId="1134B97B">
            <wp:extent cx="3198198" cy="9613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03"/>
                    <a:stretch/>
                  </pic:blipFill>
                  <pic:spPr bwMode="auto">
                    <a:xfrm>
                      <a:off x="0" y="0"/>
                      <a:ext cx="3199911" cy="96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6CFCD" w14:textId="77777777" w:rsidR="00B539D8" w:rsidRPr="0029613B" w:rsidRDefault="008A5E5D" w:rsidP="00B539D8">
      <w:pPr>
        <w:rPr>
          <w:b/>
          <w:smallCaps/>
          <w:color w:val="FF0000"/>
          <w:sz w:val="36"/>
          <w:szCs w:val="36"/>
        </w:rPr>
      </w:pPr>
      <w:r>
        <w:rPr>
          <w:b/>
          <w:smallCaps/>
          <w:color w:val="FF0000"/>
          <w:sz w:val="36"/>
          <w:szCs w:val="36"/>
        </w:rPr>
        <w:t>Membership Application</w:t>
      </w:r>
      <w:r w:rsidR="00B539D8">
        <w:rPr>
          <w:b/>
          <w:smallCaps/>
          <w:color w:val="FF0000"/>
          <w:sz w:val="36"/>
          <w:szCs w:val="36"/>
        </w:rPr>
        <w:t xml:space="preserve"> Template</w:t>
      </w:r>
    </w:p>
    <w:p w14:paraId="08AEDE57" w14:textId="6CB249AC" w:rsidR="00B539D8" w:rsidRPr="0029613B" w:rsidRDefault="00B539D8" w:rsidP="00B539D8">
      <w:pPr>
        <w:rPr>
          <w:smallCaps/>
          <w:color w:val="FF0000"/>
        </w:rPr>
      </w:pPr>
      <w:r w:rsidRPr="0029613B">
        <w:rPr>
          <w:smallCaps/>
          <w:color w:val="FF0000"/>
        </w:rPr>
        <w:t xml:space="preserve">Complete </w:t>
      </w:r>
      <w:r w:rsidR="008A5E5D">
        <w:rPr>
          <w:smallCaps/>
          <w:color w:val="FF0000"/>
        </w:rPr>
        <w:t>all sections</w:t>
      </w:r>
      <w:r w:rsidRPr="0029613B">
        <w:rPr>
          <w:smallCaps/>
          <w:color w:val="FF0000"/>
        </w:rPr>
        <w:t xml:space="preserve"> (a), (b) </w:t>
      </w:r>
      <w:r w:rsidR="008A5E5D">
        <w:rPr>
          <w:smallCaps/>
          <w:color w:val="FF0000"/>
        </w:rPr>
        <w:t>and</w:t>
      </w:r>
      <w:r w:rsidR="004766AB">
        <w:rPr>
          <w:smallCaps/>
          <w:color w:val="FF0000"/>
        </w:rPr>
        <w:t xml:space="preserve"> (D</w:t>
      </w:r>
      <w:bookmarkStart w:id="0" w:name="_GoBack"/>
      <w:bookmarkEnd w:id="0"/>
      <w:r w:rsidRPr="0029613B">
        <w:rPr>
          <w:smallCaps/>
          <w:color w:val="FF0000"/>
        </w:rPr>
        <w:t>), to be typed on your company’s letterhead relevant to the export company.</w:t>
      </w:r>
    </w:p>
    <w:p w14:paraId="3794748A" w14:textId="77777777" w:rsidR="000D2029" w:rsidRDefault="000D2029" w:rsidP="00036F9D">
      <w:pPr>
        <w:pStyle w:val="ListParagraph"/>
        <w:ind w:left="0"/>
        <w:rPr>
          <w:b/>
          <w:smallCaps/>
          <w:sz w:val="28"/>
          <w:szCs w:val="28"/>
        </w:rPr>
      </w:pPr>
    </w:p>
    <w:p w14:paraId="5547B02B" w14:textId="77777777" w:rsidR="0029613B" w:rsidRDefault="0029613B" w:rsidP="00036F9D">
      <w:pPr>
        <w:pStyle w:val="ListParagraph"/>
        <w:ind w:left="0"/>
        <w:rPr>
          <w:b/>
          <w:smallCaps/>
          <w:sz w:val="28"/>
          <w:szCs w:val="28"/>
        </w:rPr>
      </w:pPr>
    </w:p>
    <w:p w14:paraId="3A3E39E3" w14:textId="77777777" w:rsidR="0029613B" w:rsidRDefault="0029613B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003F9242" w14:textId="77777777" w:rsidR="00445A6B" w:rsidRDefault="00036F9D" w:rsidP="00036F9D">
      <w:pPr>
        <w:pStyle w:val="ListParagraph"/>
        <w:ind w:left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Section A: </w:t>
      </w:r>
      <w:r w:rsidR="008A5E5D">
        <w:rPr>
          <w:b/>
          <w:smallCaps/>
          <w:sz w:val="28"/>
          <w:szCs w:val="28"/>
        </w:rPr>
        <w:t>Company Details</w:t>
      </w:r>
    </w:p>
    <w:p w14:paraId="21DAAAD2" w14:textId="77777777" w:rsidR="0029613B" w:rsidRDefault="0029613B" w:rsidP="00036F9D">
      <w:pPr>
        <w:pStyle w:val="ListParagraph"/>
        <w:ind w:left="0"/>
        <w:rPr>
          <w:b/>
          <w:smallCaps/>
          <w:sz w:val="28"/>
          <w:szCs w:val="28"/>
        </w:rPr>
      </w:pPr>
    </w:p>
    <w:p w14:paraId="5CD800A6" w14:textId="77777777" w:rsidR="0029613B" w:rsidRDefault="0029613B" w:rsidP="00242DD8">
      <w:pPr>
        <w:pStyle w:val="ListParagraph"/>
        <w:tabs>
          <w:tab w:val="right" w:pos="9356"/>
        </w:tabs>
        <w:ind w:left="0" w:right="-188"/>
        <w:rPr>
          <w:b/>
          <w:smallCaps/>
          <w:sz w:val="28"/>
          <w:szCs w:val="28"/>
        </w:rPr>
      </w:pPr>
      <w:r w:rsidRPr="00036F9D">
        <w:rPr>
          <w:smallCaps/>
          <w:noProof/>
          <w:lang w:eastAsia="en-ZA"/>
        </w:rPr>
        <w:drawing>
          <wp:inline distT="0" distB="0" distL="0" distR="0" wp14:anchorId="2EBC6732" wp14:editId="0CCFB5E5">
            <wp:extent cx="2299408" cy="899769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517" cy="9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DD8">
        <w:rPr>
          <w:b/>
          <w:smallCaps/>
          <w:sz w:val="28"/>
          <w:szCs w:val="28"/>
        </w:rPr>
        <w:tab/>
      </w:r>
      <w:r w:rsidR="00242DD8">
        <w:rPr>
          <w:noProof/>
          <w:lang w:eastAsia="en-ZA"/>
        </w:rPr>
        <w:drawing>
          <wp:inline distT="0" distB="0" distL="0" distR="0" wp14:anchorId="1781C5AC" wp14:editId="688902CA">
            <wp:extent cx="2828925" cy="94234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03" r="9367"/>
                    <a:stretch/>
                  </pic:blipFill>
                  <pic:spPr bwMode="auto">
                    <a:xfrm>
                      <a:off x="0" y="0"/>
                      <a:ext cx="2882964" cy="960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DB7AB" w14:textId="77777777" w:rsidR="00036F9D" w:rsidRPr="00036F9D" w:rsidRDefault="008A5E5D" w:rsidP="00036F9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Registered Company Name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F1476F" w:rsidRPr="00036F9D" w14:paraId="2BE45C47" w14:textId="77777777" w:rsidTr="00F1476F">
        <w:trPr>
          <w:trHeight w:val="938"/>
        </w:trPr>
        <w:tc>
          <w:tcPr>
            <w:tcW w:w="9242" w:type="dxa"/>
          </w:tcPr>
          <w:p w14:paraId="00D2A3D9" w14:textId="77777777" w:rsidR="00F1476F" w:rsidRPr="00036F9D" w:rsidRDefault="00F1476F" w:rsidP="008A5E5D">
            <w:pPr>
              <w:rPr>
                <w:smallCaps/>
                <w:sz w:val="20"/>
                <w:szCs w:val="20"/>
              </w:rPr>
            </w:pPr>
          </w:p>
        </w:tc>
      </w:tr>
    </w:tbl>
    <w:p w14:paraId="43C7FBED" w14:textId="77777777" w:rsidR="0090639C" w:rsidRPr="00036F9D" w:rsidRDefault="0090639C" w:rsidP="0090639C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Company Registration No.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F1476F" w:rsidRPr="00036F9D" w14:paraId="01A472E3" w14:textId="77777777" w:rsidTr="00CD1B50">
        <w:trPr>
          <w:trHeight w:val="406"/>
        </w:trPr>
        <w:tc>
          <w:tcPr>
            <w:tcW w:w="9242" w:type="dxa"/>
          </w:tcPr>
          <w:p w14:paraId="36C012F8" w14:textId="77777777" w:rsidR="00F1476F" w:rsidRPr="00036F9D" w:rsidRDefault="00F1476F" w:rsidP="00D31DC9">
            <w:pPr>
              <w:rPr>
                <w:smallCaps/>
                <w:sz w:val="20"/>
                <w:szCs w:val="20"/>
              </w:rPr>
            </w:pPr>
          </w:p>
        </w:tc>
      </w:tr>
    </w:tbl>
    <w:p w14:paraId="1CD82A2F" w14:textId="77777777" w:rsidR="0090639C" w:rsidRPr="00036F9D" w:rsidRDefault="0090639C" w:rsidP="0090639C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VAT Registration No.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F1476F" w:rsidRPr="00036F9D" w14:paraId="2A810AD2" w14:textId="77777777" w:rsidTr="00606629">
        <w:trPr>
          <w:trHeight w:val="406"/>
        </w:trPr>
        <w:tc>
          <w:tcPr>
            <w:tcW w:w="9242" w:type="dxa"/>
          </w:tcPr>
          <w:p w14:paraId="7517BB80" w14:textId="77777777" w:rsidR="00F1476F" w:rsidRPr="00036F9D" w:rsidRDefault="00F1476F" w:rsidP="00D31DC9">
            <w:pPr>
              <w:rPr>
                <w:smallCaps/>
                <w:sz w:val="20"/>
                <w:szCs w:val="20"/>
              </w:rPr>
            </w:pPr>
          </w:p>
        </w:tc>
      </w:tr>
    </w:tbl>
    <w:p w14:paraId="3388F4BB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Physical Address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7458B0B3" w14:textId="77777777" w:rsidTr="007C3D55">
        <w:trPr>
          <w:trHeight w:val="406"/>
        </w:trPr>
        <w:tc>
          <w:tcPr>
            <w:tcW w:w="9242" w:type="dxa"/>
          </w:tcPr>
          <w:p w14:paraId="282166A1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246AE6E9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342949DE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2F039F98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390E4ACF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097FCA80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Postal Address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7C70D7FC" w14:textId="77777777" w:rsidTr="007C3D55">
        <w:trPr>
          <w:trHeight w:val="406"/>
        </w:trPr>
        <w:tc>
          <w:tcPr>
            <w:tcW w:w="9242" w:type="dxa"/>
          </w:tcPr>
          <w:p w14:paraId="06885391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36FA8498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43BD876C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590109A8" w14:textId="77777777" w:rsidR="008A5E5D" w:rsidRDefault="008A5E5D" w:rsidP="007C3D55">
            <w:pPr>
              <w:rPr>
                <w:smallCaps/>
                <w:sz w:val="20"/>
                <w:szCs w:val="20"/>
              </w:rPr>
            </w:pPr>
          </w:p>
          <w:p w14:paraId="17DC608E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101AEBCA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City / town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36800A79" w14:textId="77777777" w:rsidTr="007C3D55">
        <w:trPr>
          <w:trHeight w:val="406"/>
        </w:trPr>
        <w:tc>
          <w:tcPr>
            <w:tcW w:w="9242" w:type="dxa"/>
          </w:tcPr>
          <w:p w14:paraId="73D466FE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691E8285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Telephone Number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64737DD8" w14:textId="77777777" w:rsidTr="007C3D55">
        <w:trPr>
          <w:trHeight w:val="406"/>
        </w:trPr>
        <w:tc>
          <w:tcPr>
            <w:tcW w:w="9242" w:type="dxa"/>
          </w:tcPr>
          <w:p w14:paraId="52821BDB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3DAFA6C7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Email Address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45D6B8EB" w14:textId="77777777" w:rsidTr="007C3D55">
        <w:trPr>
          <w:trHeight w:val="406"/>
        </w:trPr>
        <w:tc>
          <w:tcPr>
            <w:tcW w:w="9242" w:type="dxa"/>
          </w:tcPr>
          <w:p w14:paraId="169DFBEF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5980F8F2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Fax Number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4B456350" w14:textId="77777777" w:rsidTr="007C3D55">
        <w:trPr>
          <w:trHeight w:val="406"/>
        </w:trPr>
        <w:tc>
          <w:tcPr>
            <w:tcW w:w="9242" w:type="dxa"/>
          </w:tcPr>
          <w:p w14:paraId="43DB3321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3FFFC43C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Website Address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018E665A" w14:textId="77777777" w:rsidTr="007C3D55">
        <w:trPr>
          <w:trHeight w:val="406"/>
        </w:trPr>
        <w:tc>
          <w:tcPr>
            <w:tcW w:w="9242" w:type="dxa"/>
          </w:tcPr>
          <w:p w14:paraId="52181946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4EF94EF4" w14:textId="77777777" w:rsidR="008A5E5D" w:rsidRDefault="008A5E5D">
      <w:pPr>
        <w:rPr>
          <w:b/>
          <w:smallCaps/>
          <w:sz w:val="20"/>
          <w:szCs w:val="20"/>
        </w:rPr>
      </w:pPr>
    </w:p>
    <w:p w14:paraId="4D56D2B0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lastRenderedPageBreak/>
        <w:t>Description of Business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4C5FCC18" w14:textId="77777777" w:rsidTr="008A5E5D">
        <w:trPr>
          <w:trHeight w:val="1511"/>
        </w:trPr>
        <w:tc>
          <w:tcPr>
            <w:tcW w:w="9242" w:type="dxa"/>
          </w:tcPr>
          <w:p w14:paraId="16DD8C65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1225808D" w14:textId="77777777" w:rsidR="008A5E5D" w:rsidRPr="00036F9D" w:rsidRDefault="008A5E5D" w:rsidP="008A5E5D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Total Number of Employees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A5E5D" w:rsidRPr="00036F9D" w14:paraId="69D2B498" w14:textId="77777777" w:rsidTr="007C3D55">
        <w:trPr>
          <w:trHeight w:val="406"/>
        </w:trPr>
        <w:tc>
          <w:tcPr>
            <w:tcW w:w="9242" w:type="dxa"/>
          </w:tcPr>
          <w:p w14:paraId="43C14DCE" w14:textId="77777777" w:rsidR="008A5E5D" w:rsidRPr="00036F9D" w:rsidRDefault="008A5E5D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5367267A" w14:textId="77777777" w:rsidR="008A5E5D" w:rsidRDefault="008A5E5D" w:rsidP="008A5E5D">
      <w:pPr>
        <w:pStyle w:val="ListParagraph"/>
        <w:ind w:left="0"/>
        <w:rPr>
          <w:b/>
          <w:smallCaps/>
          <w:sz w:val="28"/>
          <w:szCs w:val="28"/>
        </w:rPr>
      </w:pPr>
    </w:p>
    <w:p w14:paraId="373BE871" w14:textId="77777777" w:rsidR="008A5E5D" w:rsidRDefault="008A5E5D" w:rsidP="008A5E5D">
      <w:pPr>
        <w:pStyle w:val="ListParagraph"/>
        <w:ind w:left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Section B: Primary Contact Details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2777"/>
        <w:gridCol w:w="1543"/>
        <w:gridCol w:w="3150"/>
        <w:gridCol w:w="1800"/>
      </w:tblGrid>
      <w:tr w:rsidR="008A5E5D" w:rsidRPr="00036F9D" w14:paraId="07F07B9A" w14:textId="77777777" w:rsidTr="007E188A">
        <w:trPr>
          <w:trHeight w:val="288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13E4" w14:textId="77777777" w:rsidR="008A5E5D" w:rsidRPr="008A5E5D" w:rsidRDefault="008A5E5D" w:rsidP="008A5E5D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Name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755" w14:textId="77777777" w:rsidR="008A5E5D" w:rsidRPr="008A5E5D" w:rsidRDefault="008A5E5D" w:rsidP="008A5E5D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Designation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AF84" w14:textId="77777777" w:rsidR="008A5E5D" w:rsidRPr="008A5E5D" w:rsidRDefault="008A5E5D" w:rsidP="008A5E5D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 w:rsidRPr="008A5E5D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Email 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82B" w14:textId="77777777" w:rsidR="008A5E5D" w:rsidRPr="008A5E5D" w:rsidRDefault="008A5E5D" w:rsidP="008A5E5D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 w:rsidRPr="008A5E5D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Contact Number</w:t>
            </w:r>
          </w:p>
        </w:tc>
      </w:tr>
      <w:tr w:rsidR="008A5E5D" w:rsidRPr="00036F9D" w14:paraId="24518C9A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7C57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5328F4B0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F108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ABBA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E706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11FDE0F5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4FE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73459530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860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611D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85D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07BBED88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12F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03EA9B2C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B51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3571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2EB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1C4C4277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2D22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02944A12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4A6A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8EFC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F85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12B7CD3D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E35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44281BF7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BDC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2B8D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7E5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176929F3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49C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  <w:p w14:paraId="083FA809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2010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C187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F55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  <w:r w:rsidRPr="00036F9D"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  <w:t> </w:t>
            </w:r>
          </w:p>
        </w:tc>
      </w:tr>
      <w:tr w:rsidR="008A5E5D" w:rsidRPr="00036F9D" w14:paraId="133D59AC" w14:textId="77777777" w:rsidTr="007E188A">
        <w:trPr>
          <w:trHeight w:val="7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205A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  <w:p w14:paraId="6694E4B3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9638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DD176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8418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</w:tr>
      <w:tr w:rsidR="008A5E5D" w:rsidRPr="00036F9D" w14:paraId="7A8021A4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E3DE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  <w:p w14:paraId="7E2380F4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1185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7DEFB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F77C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</w:tr>
      <w:tr w:rsidR="008A5E5D" w:rsidRPr="00036F9D" w14:paraId="64F0D234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895D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  <w:p w14:paraId="707D8721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EEBB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4B95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7030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</w:tr>
      <w:tr w:rsidR="008A5E5D" w:rsidRPr="00036F9D" w14:paraId="1E2FC870" w14:textId="77777777" w:rsidTr="007E188A">
        <w:trPr>
          <w:trHeight w:val="28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FCE5" w14:textId="77777777" w:rsidR="008A5E5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  <w:p w14:paraId="3E3E952A" w14:textId="77777777" w:rsidR="007E188A" w:rsidRPr="00036F9D" w:rsidRDefault="007E188A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3A0A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83394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731B" w14:textId="77777777" w:rsidR="008A5E5D" w:rsidRPr="00036F9D" w:rsidRDefault="008A5E5D" w:rsidP="007C3D55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0000"/>
                <w:lang w:eastAsia="en-ZA"/>
              </w:rPr>
            </w:pPr>
          </w:p>
        </w:tc>
      </w:tr>
    </w:tbl>
    <w:p w14:paraId="2A294223" w14:textId="2831CDF8" w:rsidR="008A5E5D" w:rsidRDefault="0029613B" w:rsidP="008A5E5D">
      <w:pPr>
        <w:pStyle w:val="ListParagraph"/>
        <w:ind w:left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  <w:r w:rsidR="008A5E5D">
        <w:rPr>
          <w:b/>
          <w:smallCaps/>
          <w:sz w:val="28"/>
          <w:szCs w:val="28"/>
        </w:rPr>
        <w:lastRenderedPageBreak/>
        <w:t xml:space="preserve">Section C: </w:t>
      </w:r>
      <w:r w:rsidR="00F1476F">
        <w:rPr>
          <w:b/>
          <w:smallCaps/>
          <w:sz w:val="28"/>
          <w:szCs w:val="28"/>
        </w:rPr>
        <w:t xml:space="preserve">Certificate of Origin </w:t>
      </w:r>
    </w:p>
    <w:p w14:paraId="0BDAFD34" w14:textId="2AB0FAC9" w:rsidR="0080017C" w:rsidRPr="0080017C" w:rsidRDefault="006A1EE5" w:rsidP="0080017C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Rates Per Certificate of Origin Issued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F1476F" w:rsidRPr="008A5E5D" w14:paraId="7A55D276" w14:textId="77777777" w:rsidTr="00F1476F">
        <w:trPr>
          <w:trHeight w:val="28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81D" w14:textId="77777777" w:rsidR="00F1476F" w:rsidRPr="008A5E5D" w:rsidRDefault="00F1476F" w:rsidP="00F1476F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Option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187" w14:textId="77777777" w:rsidR="00F1476F" w:rsidRDefault="00F1476F" w:rsidP="00F1476F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COST</w:t>
            </w:r>
          </w:p>
        </w:tc>
      </w:tr>
      <w:tr w:rsidR="00F1476F" w:rsidRPr="00036F9D" w14:paraId="354A75A5" w14:textId="77777777" w:rsidTr="00F1476F">
        <w:trPr>
          <w:trHeight w:val="28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EE48" w14:textId="1A0DA1BC" w:rsidR="00F1476F" w:rsidRPr="0080017C" w:rsidRDefault="00F1476F" w:rsidP="0080017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Non-MEMBER RATE PER CERTIFICATE (ExCL.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BE9" w14:textId="44EFEF6F" w:rsidR="00F1476F" w:rsidRPr="0080017C" w:rsidRDefault="00F1476F" w:rsidP="00F14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150</w:t>
            </w:r>
          </w:p>
        </w:tc>
      </w:tr>
      <w:tr w:rsidR="00F1476F" w:rsidRPr="00036F9D" w14:paraId="13E7A51D" w14:textId="77777777" w:rsidTr="00F1476F">
        <w:trPr>
          <w:trHeight w:val="28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0F77" w14:textId="08C21E36" w:rsidR="00F1476F" w:rsidRPr="0080017C" w:rsidRDefault="00F1476F" w:rsidP="0080017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 xml:space="preserve">MEMBER RATE 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PER CERTIFICATE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 xml:space="preserve"> 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(ExCL. VAT)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783" w14:textId="6B6E1FC3" w:rsidR="00F1476F" w:rsidRPr="0080017C" w:rsidRDefault="00F1476F" w:rsidP="00800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R250</w:t>
            </w:r>
          </w:p>
        </w:tc>
      </w:tr>
    </w:tbl>
    <w:p w14:paraId="4CF589D1" w14:textId="77777777" w:rsidR="0080017C" w:rsidRDefault="0080017C" w:rsidP="008A5E5D">
      <w:pPr>
        <w:pStyle w:val="ListParagraph"/>
        <w:ind w:left="0"/>
        <w:rPr>
          <w:b/>
          <w:smallCaps/>
          <w:sz w:val="28"/>
          <w:szCs w:val="28"/>
        </w:rPr>
      </w:pPr>
    </w:p>
    <w:p w14:paraId="28F4636D" w14:textId="361DCD0F" w:rsidR="00F1476F" w:rsidRDefault="00F1476F" w:rsidP="00F1476F">
      <w:pPr>
        <w:pStyle w:val="ListParagraph"/>
        <w:ind w:left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Section D</w:t>
      </w:r>
      <w:r>
        <w:rPr>
          <w:b/>
          <w:smallCaps/>
          <w:sz w:val="28"/>
          <w:szCs w:val="28"/>
        </w:rPr>
        <w:t>: Declaration</w:t>
      </w:r>
    </w:p>
    <w:p w14:paraId="42972384" w14:textId="77777777" w:rsidR="00F1476F" w:rsidRPr="0080017C" w:rsidRDefault="00F1476F" w:rsidP="00F1476F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Membership Option (please tick)</w:t>
      </w:r>
    </w:p>
    <w:tbl>
      <w:tblPr>
        <w:tblW w:w="9035" w:type="dxa"/>
        <w:tblInd w:w="-5" w:type="dxa"/>
        <w:tblLook w:val="04A0" w:firstRow="1" w:lastRow="0" w:firstColumn="1" w:lastColumn="0" w:noHBand="0" w:noVBand="1"/>
      </w:tblPr>
      <w:tblGrid>
        <w:gridCol w:w="5760"/>
        <w:gridCol w:w="1864"/>
        <w:gridCol w:w="1411"/>
      </w:tblGrid>
      <w:tr w:rsidR="00F1476F" w:rsidRPr="008A5E5D" w14:paraId="51B0F0BE" w14:textId="77777777" w:rsidTr="00066ECF">
        <w:trPr>
          <w:trHeight w:val="28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D67" w14:textId="77777777" w:rsidR="00F1476F" w:rsidRPr="008A5E5D" w:rsidRDefault="00F1476F" w:rsidP="00F1476F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Option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913" w14:textId="77777777" w:rsidR="00F1476F" w:rsidRDefault="00F1476F" w:rsidP="00F1476F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COST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43E2" w14:textId="77777777" w:rsidR="00F1476F" w:rsidRPr="008A5E5D" w:rsidRDefault="00F1476F" w:rsidP="00F1476F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20"/>
                <w:szCs w:val="20"/>
                <w:lang w:eastAsia="en-ZA"/>
              </w:rPr>
              <w:t>SELECTION</w:t>
            </w:r>
          </w:p>
        </w:tc>
      </w:tr>
      <w:tr w:rsidR="00F1476F" w:rsidRPr="00036F9D" w14:paraId="0E516ED3" w14:textId="77777777" w:rsidTr="00066ECF">
        <w:trPr>
          <w:trHeight w:val="288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958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Individual Fee Structure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328" w14:textId="77777777" w:rsidR="00F1476F" w:rsidRPr="0080017C" w:rsidRDefault="00F1476F" w:rsidP="000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R999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C98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 </w:t>
            </w:r>
          </w:p>
        </w:tc>
      </w:tr>
      <w:tr w:rsidR="00F1476F" w:rsidRPr="00036F9D" w14:paraId="402C98FC" w14:textId="77777777" w:rsidTr="00066ECF">
        <w:trPr>
          <w:trHeight w:val="288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52B1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 xml:space="preserve">CORPORATE FEE STRUCTURE 1 - 10 EMPLOYEES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96C" w14:textId="77777777" w:rsidR="00F1476F" w:rsidRPr="0080017C" w:rsidRDefault="00F1476F" w:rsidP="000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R999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DE5F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</w:p>
        </w:tc>
      </w:tr>
      <w:tr w:rsidR="00F1476F" w:rsidRPr="00036F9D" w14:paraId="74553401" w14:textId="77777777" w:rsidTr="00066ECF">
        <w:trPr>
          <w:trHeight w:val="288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D76A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 xml:space="preserve">CORPORATE FEE STRUCTURE 11 - 20 EMPLOYEES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525" w14:textId="77777777" w:rsidR="00F1476F" w:rsidRPr="0080017C" w:rsidRDefault="00F1476F" w:rsidP="000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R1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9</w:t>
            </w: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59A6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</w:p>
        </w:tc>
      </w:tr>
      <w:tr w:rsidR="00F1476F" w:rsidRPr="00036F9D" w14:paraId="70AE32B1" w14:textId="77777777" w:rsidTr="00066ECF">
        <w:trPr>
          <w:trHeight w:val="288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090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 xml:space="preserve">CORPORATE FEE STRUCTURE 20+ EMPLOYEES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413" w14:textId="77777777" w:rsidR="00F1476F" w:rsidRPr="0080017C" w:rsidRDefault="00F1476F" w:rsidP="0006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R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74</w:t>
            </w: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CD9" w14:textId="77777777" w:rsidR="00F1476F" w:rsidRPr="0080017C" w:rsidRDefault="00F1476F" w:rsidP="00066EC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</w:pPr>
            <w:r w:rsidRPr="0080017C">
              <w:rPr>
                <w:rFonts w:ascii="Calibri" w:eastAsia="Times New Roman" w:hAnsi="Calibri" w:cs="Calibri"/>
                <w:caps/>
                <w:color w:val="000000"/>
                <w:lang w:eastAsia="en-ZA"/>
              </w:rPr>
              <w:t> </w:t>
            </w:r>
          </w:p>
        </w:tc>
      </w:tr>
    </w:tbl>
    <w:p w14:paraId="02B5079F" w14:textId="77777777" w:rsidR="0080017C" w:rsidRPr="0080017C" w:rsidRDefault="0080017C" w:rsidP="0080017C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80017C">
        <w:rPr>
          <w:rFonts w:cs="Verdana"/>
          <w:lang w:val="en-US"/>
        </w:rPr>
        <w:t>1. I hereby certify that all information provided is true and correct and that I</w:t>
      </w:r>
      <w:r>
        <w:rPr>
          <w:rFonts w:cs="Verdana"/>
          <w:lang w:val="en-US"/>
        </w:rPr>
        <w:t xml:space="preserve"> am duly authorized to sign the </w:t>
      </w:r>
      <w:r w:rsidRPr="0080017C">
        <w:rPr>
          <w:rFonts w:cs="Verdana"/>
          <w:lang w:val="en-US"/>
        </w:rPr>
        <w:t>application.</w:t>
      </w:r>
    </w:p>
    <w:p w14:paraId="75F2196D" w14:textId="77777777" w:rsidR="0080017C" w:rsidRPr="0080017C" w:rsidRDefault="0080017C" w:rsidP="0080017C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80017C">
        <w:rPr>
          <w:rFonts w:cs="Verdana"/>
          <w:lang w:val="en-US"/>
        </w:rPr>
        <w:t xml:space="preserve">2. I undertake that, upon admission to membership, I shall be bound by the provisions of the </w:t>
      </w:r>
      <w:r>
        <w:rPr>
          <w:rFonts w:cs="Verdana"/>
          <w:lang w:val="en-US"/>
        </w:rPr>
        <w:t xml:space="preserve">UMBC Constitution </w:t>
      </w:r>
      <w:r w:rsidRPr="0080017C">
        <w:rPr>
          <w:rFonts w:cs="Verdana"/>
          <w:lang w:val="en-US"/>
        </w:rPr>
        <w:t xml:space="preserve">and any </w:t>
      </w:r>
      <w:r>
        <w:rPr>
          <w:rFonts w:cs="Verdana"/>
          <w:lang w:val="en-US"/>
        </w:rPr>
        <w:t>UMBC</w:t>
      </w:r>
      <w:r w:rsidRPr="0080017C">
        <w:rPr>
          <w:rFonts w:cs="Verdana"/>
          <w:lang w:val="en-US"/>
        </w:rPr>
        <w:t xml:space="preserve"> rules in force.</w:t>
      </w:r>
    </w:p>
    <w:p w14:paraId="63C6736B" w14:textId="77777777" w:rsidR="0080017C" w:rsidRPr="0080017C" w:rsidRDefault="0080017C" w:rsidP="0080017C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80017C">
        <w:rPr>
          <w:rFonts w:cs="Verdana"/>
          <w:lang w:val="en-US"/>
        </w:rPr>
        <w:t>3. My membership will be automatically extended for a year unless written no</w:t>
      </w:r>
      <w:r>
        <w:rPr>
          <w:rFonts w:cs="Verdana"/>
          <w:lang w:val="en-US"/>
        </w:rPr>
        <w:t xml:space="preserve">tice is given 2 calendar months </w:t>
      </w:r>
      <w:r w:rsidRPr="0080017C">
        <w:rPr>
          <w:rFonts w:cs="Verdana"/>
          <w:lang w:val="en-US"/>
        </w:rPr>
        <w:t>prior to the end of my membership year.</w:t>
      </w:r>
    </w:p>
    <w:p w14:paraId="4F46B459" w14:textId="77777777" w:rsidR="0080017C" w:rsidRPr="0080017C" w:rsidRDefault="0080017C" w:rsidP="0080017C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80017C">
        <w:rPr>
          <w:rFonts w:cs="Verdana"/>
          <w:lang w:val="en-US"/>
        </w:rPr>
        <w:t>4. I hereby acknowledge that I will be held liable for any pro-rata charges that m</w:t>
      </w:r>
      <w:r>
        <w:rPr>
          <w:rFonts w:cs="Verdana"/>
          <w:lang w:val="en-US"/>
        </w:rPr>
        <w:t xml:space="preserve">ight occur from cancellation of </w:t>
      </w:r>
      <w:r w:rsidRPr="0080017C">
        <w:rPr>
          <w:rFonts w:cs="Verdana"/>
          <w:lang w:val="en-US"/>
        </w:rPr>
        <w:t>my membership</w:t>
      </w:r>
    </w:p>
    <w:p w14:paraId="6681AA6C" w14:textId="77777777" w:rsidR="0029613B" w:rsidRPr="0080017C" w:rsidRDefault="0080017C" w:rsidP="0080017C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80017C">
        <w:rPr>
          <w:rFonts w:cs="Verdana"/>
          <w:lang w:val="en-US"/>
        </w:rPr>
        <w:t xml:space="preserve">5. I acknowledge the </w:t>
      </w:r>
      <w:r>
        <w:rPr>
          <w:rFonts w:cs="Verdana"/>
          <w:lang w:val="en-US"/>
        </w:rPr>
        <w:t xml:space="preserve">UMBC’s </w:t>
      </w:r>
      <w:r w:rsidRPr="0080017C">
        <w:rPr>
          <w:rFonts w:cs="Verdana"/>
          <w:lang w:val="en-US"/>
        </w:rPr>
        <w:t>payment terms of 30 days since date of invoice, u</w:t>
      </w:r>
      <w:r>
        <w:rPr>
          <w:rFonts w:cs="Verdana"/>
          <w:lang w:val="en-US"/>
        </w:rPr>
        <w:t xml:space="preserve">nless stipulated otherwise, and </w:t>
      </w:r>
      <w:r w:rsidRPr="0080017C">
        <w:rPr>
          <w:rFonts w:cs="Verdana"/>
          <w:lang w:val="en-US"/>
        </w:rPr>
        <w:t xml:space="preserve">that the </w:t>
      </w:r>
      <w:r>
        <w:rPr>
          <w:rFonts w:cs="Verdana"/>
          <w:lang w:val="en-US"/>
        </w:rPr>
        <w:t>UMBC</w:t>
      </w:r>
      <w:r w:rsidRPr="0080017C">
        <w:rPr>
          <w:rFonts w:cs="Verdana"/>
          <w:lang w:val="en-US"/>
        </w:rPr>
        <w:t xml:space="preserve"> reserves the right to suspend my account, should it not be in good standing.</w:t>
      </w:r>
    </w:p>
    <w:p w14:paraId="1773E740" w14:textId="77777777" w:rsidR="0080017C" w:rsidRPr="00036F9D" w:rsidRDefault="0080017C" w:rsidP="0080017C">
      <w:pPr>
        <w:spacing w:before="120"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Signed At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80017C" w:rsidRPr="00036F9D" w14:paraId="5710541D" w14:textId="77777777" w:rsidTr="007C3D55">
        <w:trPr>
          <w:trHeight w:val="406"/>
        </w:trPr>
        <w:tc>
          <w:tcPr>
            <w:tcW w:w="420" w:type="dxa"/>
          </w:tcPr>
          <w:p w14:paraId="547B38F2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6448CAF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ED5D736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CAE10F4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4CCD2E6A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767A872D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5A0AE0D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042075C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02117B5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09758F1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693BD563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37762DE0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BCACE54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3E5A5232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A100E4C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501540C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F02336A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27B484A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E913677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3E36F8A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673AC1CB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4297F95" w14:textId="77777777" w:rsidR="0080017C" w:rsidRPr="00036F9D" w:rsidRDefault="0080017C" w:rsidP="007C3D55">
            <w:pPr>
              <w:rPr>
                <w:smallCaps/>
                <w:sz w:val="20"/>
                <w:szCs w:val="20"/>
              </w:rPr>
            </w:pPr>
          </w:p>
        </w:tc>
      </w:tr>
    </w:tbl>
    <w:p w14:paraId="2877C656" w14:textId="77777777" w:rsidR="0080017C" w:rsidRDefault="0080017C" w:rsidP="0080017C">
      <w:pPr>
        <w:spacing w:before="120" w:after="120" w:line="240" w:lineRule="auto"/>
        <w:rPr>
          <w:b/>
          <w:smallCaps/>
          <w:sz w:val="20"/>
          <w:szCs w:val="20"/>
        </w:rPr>
      </w:pPr>
      <w:r w:rsidRPr="00036F9D">
        <w:rPr>
          <w:b/>
          <w:smallCaps/>
          <w:sz w:val="20"/>
          <w:szCs w:val="20"/>
        </w:rPr>
        <w:t xml:space="preserve">Date </w:t>
      </w:r>
    </w:p>
    <w:tbl>
      <w:tblPr>
        <w:tblStyle w:val="TableGrid"/>
        <w:tblW w:w="4202" w:type="dxa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390"/>
        <w:gridCol w:w="490"/>
        <w:gridCol w:w="490"/>
        <w:gridCol w:w="390"/>
        <w:gridCol w:w="417"/>
        <w:gridCol w:w="417"/>
      </w:tblGrid>
      <w:tr w:rsidR="0080017C" w:rsidRPr="00297FE7" w14:paraId="130537CF" w14:textId="77777777" w:rsidTr="007C3D55">
        <w:trPr>
          <w:trHeight w:val="406"/>
        </w:trPr>
        <w:tc>
          <w:tcPr>
            <w:tcW w:w="420" w:type="dxa"/>
          </w:tcPr>
          <w:p w14:paraId="16009701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Y</w:t>
            </w:r>
          </w:p>
        </w:tc>
        <w:tc>
          <w:tcPr>
            <w:tcW w:w="420" w:type="dxa"/>
          </w:tcPr>
          <w:p w14:paraId="2FADB8F6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Y</w:t>
            </w:r>
          </w:p>
        </w:tc>
        <w:tc>
          <w:tcPr>
            <w:tcW w:w="420" w:type="dxa"/>
          </w:tcPr>
          <w:p w14:paraId="369D86AA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Y</w:t>
            </w:r>
          </w:p>
        </w:tc>
        <w:tc>
          <w:tcPr>
            <w:tcW w:w="420" w:type="dxa"/>
          </w:tcPr>
          <w:p w14:paraId="544404AB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Y</w:t>
            </w:r>
          </w:p>
        </w:tc>
        <w:tc>
          <w:tcPr>
            <w:tcW w:w="421" w:type="dxa"/>
          </w:tcPr>
          <w:p w14:paraId="5073F6F3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/</w:t>
            </w:r>
          </w:p>
        </w:tc>
        <w:tc>
          <w:tcPr>
            <w:tcW w:w="421" w:type="dxa"/>
          </w:tcPr>
          <w:p w14:paraId="0BD5B886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M</w:t>
            </w:r>
          </w:p>
        </w:tc>
        <w:tc>
          <w:tcPr>
            <w:tcW w:w="420" w:type="dxa"/>
          </w:tcPr>
          <w:p w14:paraId="2114A3E7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M</w:t>
            </w:r>
          </w:p>
        </w:tc>
        <w:tc>
          <w:tcPr>
            <w:tcW w:w="420" w:type="dxa"/>
          </w:tcPr>
          <w:p w14:paraId="2FE0A9BD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/</w:t>
            </w:r>
          </w:p>
        </w:tc>
        <w:tc>
          <w:tcPr>
            <w:tcW w:w="420" w:type="dxa"/>
          </w:tcPr>
          <w:p w14:paraId="58DC82D0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D</w:t>
            </w:r>
          </w:p>
        </w:tc>
        <w:tc>
          <w:tcPr>
            <w:tcW w:w="420" w:type="dxa"/>
          </w:tcPr>
          <w:p w14:paraId="1E934686" w14:textId="77777777" w:rsidR="0080017C" w:rsidRPr="00804F88" w:rsidRDefault="0080017C" w:rsidP="007C3D55">
            <w:pPr>
              <w:rPr>
                <w:smallCaps/>
                <w:color w:val="D9D9D9" w:themeColor="background1" w:themeShade="D9"/>
                <w:sz w:val="32"/>
                <w:szCs w:val="32"/>
              </w:rPr>
            </w:pPr>
            <w:r w:rsidRPr="00804F88">
              <w:rPr>
                <w:smallCaps/>
                <w:color w:val="D9D9D9" w:themeColor="background1" w:themeShade="D9"/>
                <w:sz w:val="32"/>
                <w:szCs w:val="32"/>
              </w:rPr>
              <w:t>D</w:t>
            </w:r>
          </w:p>
        </w:tc>
      </w:tr>
    </w:tbl>
    <w:p w14:paraId="4A3AAB5C" w14:textId="77777777" w:rsidR="00036F9D" w:rsidRPr="00036F9D" w:rsidRDefault="00036F9D" w:rsidP="00036F9D">
      <w:pPr>
        <w:spacing w:before="120" w:after="120" w:line="240" w:lineRule="auto"/>
        <w:rPr>
          <w:b/>
          <w:smallCaps/>
          <w:sz w:val="20"/>
          <w:szCs w:val="20"/>
        </w:rPr>
      </w:pPr>
      <w:r w:rsidRPr="00036F9D">
        <w:rPr>
          <w:b/>
          <w:smallCaps/>
          <w:sz w:val="20"/>
          <w:szCs w:val="20"/>
        </w:rPr>
        <w:t>Name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36F9D" w:rsidRPr="00036F9D" w14:paraId="1FE302CC" w14:textId="77777777" w:rsidTr="00B47793">
        <w:trPr>
          <w:trHeight w:val="406"/>
        </w:trPr>
        <w:tc>
          <w:tcPr>
            <w:tcW w:w="420" w:type="dxa"/>
          </w:tcPr>
          <w:p w14:paraId="47CCB3E0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31D6ED8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6B321F78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CEE37F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59E6558C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746CD311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0DEA3302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6CB382B4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3DAA2F53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4E6476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14E7331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9A5F5CB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ED3422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099E21CC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2834F2D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2813070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12C1047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2795A98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4955B27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0D6AA27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064A82D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38A68CA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</w:tr>
    </w:tbl>
    <w:p w14:paraId="62EF17DC" w14:textId="77777777" w:rsidR="00036F9D" w:rsidRPr="00036F9D" w:rsidRDefault="00036F9D" w:rsidP="00036F9D">
      <w:pPr>
        <w:spacing w:before="120" w:after="120" w:line="240" w:lineRule="auto"/>
        <w:rPr>
          <w:smallCaps/>
          <w:sz w:val="20"/>
          <w:szCs w:val="20"/>
        </w:rPr>
      </w:pPr>
      <w:r w:rsidRPr="00036F9D">
        <w:rPr>
          <w:b/>
          <w:smallCaps/>
          <w:sz w:val="20"/>
          <w:szCs w:val="20"/>
        </w:rPr>
        <w:t>Designation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36F9D" w:rsidRPr="00036F9D" w14:paraId="079CE541" w14:textId="77777777" w:rsidTr="00B47793">
        <w:trPr>
          <w:trHeight w:val="406"/>
        </w:trPr>
        <w:tc>
          <w:tcPr>
            <w:tcW w:w="420" w:type="dxa"/>
          </w:tcPr>
          <w:p w14:paraId="09734544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634FC3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9BCEB3A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3F98E5B7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67B1688E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1" w:type="dxa"/>
          </w:tcPr>
          <w:p w14:paraId="1C050FF1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094149CD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8B8E842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8B2FAF3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65522759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BBC70D4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7413348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0B5928D3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67FEE0E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4DC9343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3D0A34B3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4B949C2E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1F3872CB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398A6AB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223ECE8E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5E86EEA8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20" w:type="dxa"/>
          </w:tcPr>
          <w:p w14:paraId="797E9166" w14:textId="77777777" w:rsidR="00036F9D" w:rsidRPr="00036F9D" w:rsidRDefault="00036F9D" w:rsidP="00B47793">
            <w:pPr>
              <w:rPr>
                <w:smallCaps/>
                <w:sz w:val="20"/>
                <w:szCs w:val="20"/>
              </w:rPr>
            </w:pPr>
          </w:p>
        </w:tc>
      </w:tr>
    </w:tbl>
    <w:p w14:paraId="29139102" w14:textId="77777777" w:rsidR="0080017C" w:rsidRPr="00036F9D" w:rsidRDefault="0080017C" w:rsidP="0080017C">
      <w:pPr>
        <w:spacing w:before="120" w:after="120" w:line="240" w:lineRule="auto"/>
        <w:rPr>
          <w:b/>
          <w:smallCaps/>
          <w:sz w:val="20"/>
          <w:szCs w:val="20"/>
        </w:rPr>
      </w:pPr>
      <w:r w:rsidRPr="00036F9D">
        <w:rPr>
          <w:b/>
          <w:smallCaps/>
          <w:sz w:val="20"/>
          <w:szCs w:val="20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0"/>
      </w:tblGrid>
      <w:tr w:rsidR="0080017C" w:rsidRPr="00036F9D" w14:paraId="405C7CDD" w14:textId="77777777" w:rsidTr="007C3D55">
        <w:trPr>
          <w:trHeight w:val="1232"/>
        </w:trPr>
        <w:tc>
          <w:tcPr>
            <w:tcW w:w="4920" w:type="dxa"/>
          </w:tcPr>
          <w:p w14:paraId="6EAEBB83" w14:textId="77777777" w:rsidR="0080017C" w:rsidRPr="00036F9D" w:rsidRDefault="0080017C" w:rsidP="007C3D55">
            <w:pPr>
              <w:rPr>
                <w:b/>
                <w:smallCaps/>
                <w:sz w:val="20"/>
                <w:szCs w:val="20"/>
              </w:rPr>
            </w:pPr>
          </w:p>
        </w:tc>
      </w:tr>
    </w:tbl>
    <w:p w14:paraId="372EEFE5" w14:textId="77777777" w:rsidR="0080017C" w:rsidRDefault="0080017C">
      <w:pPr>
        <w:rPr>
          <w:b/>
          <w:smallCaps/>
          <w:sz w:val="28"/>
          <w:szCs w:val="28"/>
        </w:rPr>
      </w:pPr>
    </w:p>
    <w:p w14:paraId="1EB5F438" w14:textId="77777777" w:rsidR="0029613B" w:rsidRPr="0080017C" w:rsidRDefault="0080017C" w:rsidP="0080017C">
      <w:pPr>
        <w:jc w:val="center"/>
        <w:rPr>
          <w:b/>
          <w:smallCaps/>
          <w:color w:val="FF0000"/>
          <w:sz w:val="28"/>
          <w:szCs w:val="28"/>
        </w:rPr>
      </w:pPr>
      <w:r w:rsidRPr="0080017C">
        <w:rPr>
          <w:b/>
          <w:smallCaps/>
          <w:color w:val="FF0000"/>
          <w:sz w:val="28"/>
          <w:szCs w:val="28"/>
        </w:rPr>
        <w:t xml:space="preserve">ONCE COMPLETED, PLEASE SEND THE SIGNED COPY TO </w:t>
      </w:r>
      <w:r>
        <w:rPr>
          <w:b/>
          <w:smallCaps/>
          <w:color w:val="FF0000"/>
          <w:sz w:val="28"/>
          <w:szCs w:val="28"/>
        </w:rPr>
        <w:t>ACCOUNTS</w:t>
      </w:r>
      <w:r w:rsidRPr="0080017C">
        <w:rPr>
          <w:b/>
          <w:smallCaps/>
          <w:color w:val="FF0000"/>
          <w:sz w:val="28"/>
          <w:szCs w:val="28"/>
        </w:rPr>
        <w:t>@</w:t>
      </w:r>
      <w:r>
        <w:rPr>
          <w:b/>
          <w:smallCaps/>
          <w:color w:val="FF0000"/>
          <w:sz w:val="28"/>
          <w:szCs w:val="28"/>
        </w:rPr>
        <w:t>UMBC.CO.ZA</w:t>
      </w:r>
    </w:p>
    <w:sectPr w:rsidR="0029613B" w:rsidRPr="0080017C" w:rsidSect="00242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7172D" w14:textId="77777777" w:rsidR="004B2D80" w:rsidRDefault="004B2D80" w:rsidP="00B57812">
      <w:pPr>
        <w:spacing w:after="0" w:line="240" w:lineRule="auto"/>
      </w:pPr>
      <w:r>
        <w:separator/>
      </w:r>
    </w:p>
  </w:endnote>
  <w:endnote w:type="continuationSeparator" w:id="0">
    <w:p w14:paraId="3A2EEBEC" w14:textId="77777777" w:rsidR="004B2D80" w:rsidRDefault="004B2D80" w:rsidP="00B5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7C91" w14:textId="77777777" w:rsidR="00B57812" w:rsidRDefault="00B57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0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5B5D" w14:textId="77777777" w:rsidR="00B57812" w:rsidRDefault="00B5781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6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AFD2EE" w14:textId="77777777" w:rsidR="00B57812" w:rsidRDefault="00B578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F7927" w14:textId="77777777" w:rsidR="00B57812" w:rsidRDefault="00B57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9304B" w14:textId="77777777" w:rsidR="004B2D80" w:rsidRDefault="004B2D80" w:rsidP="00B57812">
      <w:pPr>
        <w:spacing w:after="0" w:line="240" w:lineRule="auto"/>
      </w:pPr>
      <w:r>
        <w:separator/>
      </w:r>
    </w:p>
  </w:footnote>
  <w:footnote w:type="continuationSeparator" w:id="0">
    <w:p w14:paraId="4EBA4F0F" w14:textId="77777777" w:rsidR="004B2D80" w:rsidRDefault="004B2D80" w:rsidP="00B5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6AEF9" w14:textId="77777777" w:rsidR="00B57812" w:rsidRDefault="00B57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F6B53" w14:textId="77777777" w:rsidR="00B57812" w:rsidRDefault="00B578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52CF" w14:textId="77777777" w:rsidR="00B57812" w:rsidRDefault="00B57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140F"/>
    <w:multiLevelType w:val="hybridMultilevel"/>
    <w:tmpl w:val="83C6AB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B22EE"/>
    <w:multiLevelType w:val="hybridMultilevel"/>
    <w:tmpl w:val="6032F548"/>
    <w:lvl w:ilvl="0" w:tplc="B65C6B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C"/>
    <w:rsid w:val="00036493"/>
    <w:rsid w:val="00036F9D"/>
    <w:rsid w:val="00067242"/>
    <w:rsid w:val="000D2029"/>
    <w:rsid w:val="000D682E"/>
    <w:rsid w:val="000E131A"/>
    <w:rsid w:val="00160660"/>
    <w:rsid w:val="0018446F"/>
    <w:rsid w:val="0019066C"/>
    <w:rsid w:val="001934CE"/>
    <w:rsid w:val="001946E4"/>
    <w:rsid w:val="001E5784"/>
    <w:rsid w:val="001F42C0"/>
    <w:rsid w:val="00242DD8"/>
    <w:rsid w:val="00245D80"/>
    <w:rsid w:val="00280F4A"/>
    <w:rsid w:val="0029613B"/>
    <w:rsid w:val="00297FE7"/>
    <w:rsid w:val="002F656C"/>
    <w:rsid w:val="003C0E4C"/>
    <w:rsid w:val="003F100E"/>
    <w:rsid w:val="00445A6B"/>
    <w:rsid w:val="00450F64"/>
    <w:rsid w:val="004766AB"/>
    <w:rsid w:val="004B2D80"/>
    <w:rsid w:val="00520FA3"/>
    <w:rsid w:val="0056141D"/>
    <w:rsid w:val="005712FE"/>
    <w:rsid w:val="0059616B"/>
    <w:rsid w:val="005C7415"/>
    <w:rsid w:val="005D3024"/>
    <w:rsid w:val="006A1EE5"/>
    <w:rsid w:val="006C1142"/>
    <w:rsid w:val="007E188A"/>
    <w:rsid w:val="007F5140"/>
    <w:rsid w:val="0080017C"/>
    <w:rsid w:val="00804F88"/>
    <w:rsid w:val="00842D5F"/>
    <w:rsid w:val="0087380E"/>
    <w:rsid w:val="008A5E5D"/>
    <w:rsid w:val="008D2AEA"/>
    <w:rsid w:val="0090006A"/>
    <w:rsid w:val="0090639C"/>
    <w:rsid w:val="00951F9E"/>
    <w:rsid w:val="009D7013"/>
    <w:rsid w:val="00A0551D"/>
    <w:rsid w:val="00A116BD"/>
    <w:rsid w:val="00A26BE3"/>
    <w:rsid w:val="00A53150"/>
    <w:rsid w:val="00A55490"/>
    <w:rsid w:val="00A92548"/>
    <w:rsid w:val="00AD17D4"/>
    <w:rsid w:val="00AE1905"/>
    <w:rsid w:val="00B539D8"/>
    <w:rsid w:val="00B57812"/>
    <w:rsid w:val="00B73A0F"/>
    <w:rsid w:val="00B84DC2"/>
    <w:rsid w:val="00BE700C"/>
    <w:rsid w:val="00C0517E"/>
    <w:rsid w:val="00C93189"/>
    <w:rsid w:val="00CA12C3"/>
    <w:rsid w:val="00CA550D"/>
    <w:rsid w:val="00CA6C65"/>
    <w:rsid w:val="00D359BE"/>
    <w:rsid w:val="00D71DEB"/>
    <w:rsid w:val="00D9412B"/>
    <w:rsid w:val="00DF4D2F"/>
    <w:rsid w:val="00E1152C"/>
    <w:rsid w:val="00ED375E"/>
    <w:rsid w:val="00F1476F"/>
    <w:rsid w:val="00F93528"/>
    <w:rsid w:val="00FC4750"/>
    <w:rsid w:val="00F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0B52"/>
  <w15:docId w15:val="{C9A7073D-C36D-4991-8B57-DE1C5CA4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12"/>
  </w:style>
  <w:style w:type="paragraph" w:styleId="Footer">
    <w:name w:val="footer"/>
    <w:basedOn w:val="Normal"/>
    <w:link w:val="FooterChar"/>
    <w:uiPriority w:val="99"/>
    <w:unhideWhenUsed/>
    <w:rsid w:val="00B5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12"/>
  </w:style>
  <w:style w:type="table" w:styleId="TableGrid">
    <w:name w:val="Table Grid"/>
    <w:basedOn w:val="TableNormal"/>
    <w:uiPriority w:val="59"/>
    <w:rsid w:val="009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%20Scott\Downloads\LetterOfAuthority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1F8B-6626-4469-AFBE-583FDD66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LetterOfAuthority (1).dotx</Template>
  <TotalTime>29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Scott</dc:creator>
  <cp:lastModifiedBy>Windows User</cp:lastModifiedBy>
  <cp:revision>16</cp:revision>
  <cp:lastPrinted>2018-09-06T05:57:00Z</cp:lastPrinted>
  <dcterms:created xsi:type="dcterms:W3CDTF">2018-05-17T09:53:00Z</dcterms:created>
  <dcterms:modified xsi:type="dcterms:W3CDTF">2019-07-10T16:23:00Z</dcterms:modified>
</cp:coreProperties>
</file>